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营口市海岸带保护修复工程项目（一期）浮渡河口-白沙湾修复区域工程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2682063"/>
    <w:rsid w:val="221F45B8"/>
    <w:rsid w:val="44EB321A"/>
    <w:rsid w:val="5B5E7CB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zero</cp:lastModifiedBy>
  <dcterms:modified xsi:type="dcterms:W3CDTF">2021-04-22T08:31:03Z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A876E449A47444DB891FE2D91567CF96</vt:lpwstr>
  </property>
</Properties>
</file>